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26A86" w14:textId="77777777" w:rsidR="009D54D1" w:rsidRDefault="009D54D1" w:rsidP="00D33760">
      <w:pPr>
        <w:spacing w:before="240" w:line="32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三重大学大学院医学系研究科・医学部・附属病院</w:t>
      </w:r>
    </w:p>
    <w:p w14:paraId="05AD58C5" w14:textId="77777777" w:rsidR="00493A31" w:rsidRPr="00EC2767" w:rsidRDefault="009D54D1" w:rsidP="00881CC9">
      <w:pPr>
        <w:adjustRightInd w:val="0"/>
        <w:snapToGrid w:val="0"/>
        <w:spacing w:line="48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臨床研究</w:t>
      </w:r>
      <w:r w:rsidR="00387429" w:rsidRPr="00B21E1B">
        <w:rPr>
          <w:rFonts w:ascii="HG丸ｺﾞｼｯｸM-PRO" w:eastAsia="HG丸ｺﾞｼｯｸM-PRO" w:hAnsi="HG丸ｺﾞｼｯｸM-PRO" w:hint="eastAsia"/>
          <w:b/>
          <w:sz w:val="32"/>
          <w:szCs w:val="32"/>
        </w:rPr>
        <w:t>登録拒否</w:t>
      </w:r>
      <w:r w:rsidR="00213DEA" w:rsidRPr="00B21E1B">
        <w:rPr>
          <w:rFonts w:ascii="HG丸ｺﾞｼｯｸM-PRO" w:eastAsia="HG丸ｺﾞｼｯｸM-PRO" w:hAnsi="HG丸ｺﾞｼｯｸM-PRO" w:hint="eastAsia"/>
          <w:b/>
          <w:sz w:val="32"/>
          <w:szCs w:val="32"/>
        </w:rPr>
        <w:t>通知書</w:t>
      </w:r>
      <w:r w:rsidR="00137A81">
        <w:rPr>
          <w:rFonts w:ascii="HG丸ｺﾞｼｯｸM-PRO" w:eastAsia="HG丸ｺﾞｼｯｸM-PRO" w:hAnsi="HG丸ｺﾞｼｯｸM-PRO" w:hint="eastAsia"/>
          <w:b/>
          <w:sz w:val="32"/>
          <w:szCs w:val="32"/>
        </w:rPr>
        <w:t>（参考ひな形）</w:t>
      </w:r>
    </w:p>
    <w:p w14:paraId="663338FC" w14:textId="77777777" w:rsidR="00EC2767" w:rsidRDefault="00EC2767" w:rsidP="00B21E1B">
      <w:pPr>
        <w:adjustRightInd w:val="0"/>
        <w:snapToGrid w:val="0"/>
        <w:spacing w:after="240" w:line="280" w:lineRule="atLeast"/>
        <w:rPr>
          <w:rFonts w:ascii="HG丸ｺﾞｼｯｸM-PRO" w:eastAsia="HG丸ｺﾞｼｯｸM-PRO" w:hAnsi="HG丸ｺﾞｼｯｸM-PRO"/>
          <w:sz w:val="28"/>
          <w:szCs w:val="28"/>
          <w:highlight w:val="yellow"/>
          <w:u w:val="single"/>
        </w:rPr>
      </w:pPr>
    </w:p>
    <w:p w14:paraId="561DF6F5" w14:textId="77777777" w:rsidR="009D54D1" w:rsidRPr="00881CC9" w:rsidRDefault="009D54D1" w:rsidP="00881CC9">
      <w:pPr>
        <w:adjustRightInd w:val="0"/>
        <w:snapToGrid w:val="0"/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三重大学大学院医学系研究科長　殿</w:t>
      </w:r>
    </w:p>
    <w:p w14:paraId="569805EB" w14:textId="77777777" w:rsidR="00213DEA" w:rsidRPr="00881CC9" w:rsidRDefault="009D54D1" w:rsidP="00881CC9">
      <w:pPr>
        <w:adjustRightInd w:val="0"/>
        <w:snapToGrid w:val="0"/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三重大学医学部附属</w:t>
      </w:r>
      <w:r w:rsidR="00213DEA"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病院長</w:t>
      </w:r>
      <w:r w:rsidR="00213DEA" w:rsidRPr="00881CC9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213DEA"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殿</w:t>
      </w:r>
    </w:p>
    <w:p w14:paraId="2127FE4F" w14:textId="77777777" w:rsidR="009D54D1" w:rsidRPr="00B21E1B" w:rsidRDefault="009D54D1" w:rsidP="00B21E1B">
      <w:pPr>
        <w:adjustRightInd w:val="0"/>
        <w:snapToGrid w:val="0"/>
        <w:spacing w:after="240" w:line="280" w:lineRule="atLeas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14:paraId="1653F2CB" w14:textId="77777777" w:rsidR="00B21E1B" w:rsidRDefault="00213DEA" w:rsidP="00881CC9">
      <w:pPr>
        <w:adjustRightInd w:val="0"/>
        <w:snapToGrid w:val="0"/>
        <w:spacing w:after="240" w:line="280" w:lineRule="atLeast"/>
        <w:ind w:firstLine="240"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私は、</w:t>
      </w:r>
      <w:r w:rsidR="009D54D1">
        <w:rPr>
          <w:rFonts w:ascii="HG丸ｺﾞｼｯｸM-PRO" w:eastAsia="HG丸ｺﾞｼｯｸM-PRO" w:hAnsi="HG丸ｺﾞｼｯｸM-PRO" w:hint="eastAsia"/>
          <w:sz w:val="28"/>
          <w:szCs w:val="28"/>
        </w:rPr>
        <w:t>三重大学医学部附属</w:t>
      </w:r>
      <w:r w:rsidRPr="00A30BC3">
        <w:rPr>
          <w:rFonts w:ascii="HG丸ｺﾞｼｯｸM-PRO" w:eastAsia="HG丸ｺﾞｼｯｸM-PRO" w:hAnsi="HG丸ｺﾞｼｯｸM-PRO" w:hint="eastAsia"/>
          <w:sz w:val="28"/>
          <w:szCs w:val="28"/>
        </w:rPr>
        <w:t>病院</w:t>
      </w:r>
      <w:r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において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収集された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私の</w:t>
      </w:r>
      <w:r w:rsidR="00D33760">
        <w:rPr>
          <w:rFonts w:ascii="HG丸ｺﾞｼｯｸM-PRO" w:eastAsia="HG丸ｺﾞｼｯｸM-PRO" w:hAnsi="HG丸ｺﾞｼｯｸM-PRO" w:hint="eastAsia"/>
          <w:sz w:val="28"/>
          <w:szCs w:val="28"/>
        </w:rPr>
        <w:t>既存試料・既存</w:t>
      </w:r>
      <w:r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情報</w:t>
      </w:r>
      <w:r w:rsidR="00D33760">
        <w:rPr>
          <w:rFonts w:ascii="HG丸ｺﾞｼｯｸM-PRO" w:eastAsia="HG丸ｺﾞｼｯｸM-PRO" w:hAnsi="HG丸ｺﾞｼｯｸM-PRO" w:hint="eastAsia"/>
          <w:sz w:val="28"/>
          <w:szCs w:val="28"/>
        </w:rPr>
        <w:t>（電子カルテ情報等）</w:t>
      </w:r>
      <w:r w:rsidR="00387429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が</w:t>
      </w:r>
      <w:r w:rsidR="008E431C">
        <w:rPr>
          <w:rFonts w:ascii="HG丸ｺﾞｼｯｸM-PRO" w:eastAsia="HG丸ｺﾞｼｯｸM-PRO" w:hAnsi="HG丸ｺﾞｼｯｸM-PRO" w:hint="eastAsia"/>
          <w:sz w:val="28"/>
          <w:szCs w:val="28"/>
        </w:rPr>
        <w:t>下記臨床研究に</w:t>
      </w:r>
      <w:r w:rsidR="00D85B04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登録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されることを</w:t>
      </w:r>
      <w:r w:rsidR="00E92881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拒否</w:t>
      </w:r>
      <w:r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します。</w:t>
      </w:r>
    </w:p>
    <w:p w14:paraId="2D962446" w14:textId="4B520905" w:rsidR="00396BE9" w:rsidRDefault="004042F4" w:rsidP="00BA0BF3">
      <w:pPr>
        <w:adjustRightInd w:val="0"/>
        <w:snapToGrid w:val="0"/>
        <w:spacing w:after="240" w:line="280" w:lineRule="atLeast"/>
        <w:ind w:rightChars="118" w:right="248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81CC9">
        <w:rPr>
          <w:rFonts w:ascii="HG丸ｺﾞｼｯｸM-PRO" w:eastAsia="HG丸ｺﾞｼｯｸM-PRO" w:hAnsi="HG丸ｺﾞｼｯｸM-PRO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89F890" wp14:editId="06635F3B">
                <wp:simplePos x="0" y="0"/>
                <wp:positionH relativeFrom="margin">
                  <wp:posOffset>-108162</wp:posOffset>
                </wp:positionH>
                <wp:positionV relativeFrom="paragraph">
                  <wp:posOffset>59478</wp:posOffset>
                </wp:positionV>
                <wp:extent cx="6320367" cy="3931709"/>
                <wp:effectExtent l="0" t="0" r="17145" b="1841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0367" cy="393170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DCB453" id="正方形/長方形 2" o:spid="_x0000_s1026" style="position:absolute;left:0;text-align:left;margin-left:-8.5pt;margin-top:4.7pt;width:497.65pt;height:309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" filled="f" strokecolor="black [3213]" strokeweight="1pt">
                <w10:wrap anchorx="margin"/>
              </v:rect>
            </w:pict>
          </mc:Fallback>
        </mc:AlternateContent>
      </w:r>
    </w:p>
    <w:p w14:paraId="73FA52B0" w14:textId="74FBE18A" w:rsidR="00213DEA" w:rsidRPr="00B21E1B" w:rsidRDefault="00213DEA" w:rsidP="004C3CF2">
      <w:pPr>
        <w:pStyle w:val="a5"/>
        <w:adjustRightInd w:val="0"/>
        <w:spacing w:line="360" w:lineRule="auto"/>
        <w:ind w:leftChars="202" w:left="424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21E1B">
        <w:rPr>
          <w:rFonts w:ascii="HG丸ｺﾞｼｯｸM-PRO" w:eastAsia="HG丸ｺﾞｼｯｸM-PRO" w:hAnsi="HG丸ｺﾞｼｯｸM-PRO" w:hint="eastAsia"/>
          <w:sz w:val="24"/>
          <w:szCs w:val="24"/>
        </w:rPr>
        <w:t>記載日：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14:paraId="08883B74" w14:textId="77777777" w:rsidR="005075ED" w:rsidRDefault="008E431C" w:rsidP="004042F4">
      <w:pPr>
        <w:tabs>
          <w:tab w:val="left" w:pos="9356"/>
        </w:tabs>
        <w:adjustRightInd w:val="0"/>
        <w:snapToGrid w:val="0"/>
        <w:spacing w:before="240" w:line="360" w:lineRule="auto"/>
        <w:ind w:left="1440" w:rightChars="185" w:right="388" w:hangingChars="600" w:hanging="144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臨床研究課題名：</w:t>
      </w:r>
      <w:r w:rsidR="005075ED" w:rsidRPr="005075ED">
        <w:rPr>
          <w:rFonts w:ascii="HG丸ｺﾞｼｯｸM-PRO" w:eastAsia="HG丸ｺﾞｼｯｸM-PRO" w:hAnsi="HG丸ｺﾞｼｯｸM-PRO"/>
          <w:sz w:val="24"/>
          <w:szCs w:val="24"/>
          <w:u w:val="single"/>
        </w:rPr>
        <w:t>一般社団法人 National Clinical Database における</w:t>
      </w:r>
    </w:p>
    <w:p w14:paraId="5DE80B0F" w14:textId="07BA136F" w:rsidR="008E431C" w:rsidRPr="005075ED" w:rsidRDefault="005075ED" w:rsidP="005075ED">
      <w:pPr>
        <w:tabs>
          <w:tab w:val="left" w:pos="9356"/>
        </w:tabs>
        <w:adjustRightInd w:val="0"/>
        <w:snapToGrid w:val="0"/>
        <w:spacing w:before="240" w:line="360" w:lineRule="auto"/>
        <w:ind w:leftChars="600" w:left="1260" w:rightChars="185" w:right="388" w:firstLineChars="300" w:firstLine="72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bookmarkStart w:id="0" w:name="_GoBack"/>
      <w:bookmarkEnd w:id="0"/>
      <w:r w:rsidRPr="005075ED">
        <w:rPr>
          <w:rFonts w:ascii="HG丸ｺﾞｼｯｸM-PRO" w:eastAsia="HG丸ｺﾞｼｯｸM-PRO" w:hAnsi="HG丸ｺﾞｼｯｸM-PRO"/>
          <w:sz w:val="24"/>
          <w:szCs w:val="24"/>
          <w:u w:val="single"/>
        </w:rPr>
        <w:t>手術・治療情報データベース事業</w:t>
      </w:r>
    </w:p>
    <w:p w14:paraId="29FD392F" w14:textId="48B1DBF2" w:rsidR="00B21E1B" w:rsidRDefault="00213DEA" w:rsidP="004C3CF2">
      <w:pPr>
        <w:tabs>
          <w:tab w:val="left" w:pos="9356"/>
        </w:tabs>
        <w:adjustRightInd w:val="0"/>
        <w:snapToGrid w:val="0"/>
        <w:spacing w:before="240" w:line="360" w:lineRule="auto"/>
        <w:ind w:leftChars="202" w:left="424" w:rightChars="185" w:right="388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</w:t>
      </w:r>
      <w:r w:rsidR="00B90DB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患者</w:t>
      </w:r>
      <w:r w:rsidR="008E431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様氏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名）　　　　　　　　　　　　　　　　</w:t>
      </w:r>
      <w:r w:rsidR="004A5747"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（自署・代筆）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728787C7" w14:textId="6A3F0504" w:rsidR="00B90DB2" w:rsidRPr="00B90DB2" w:rsidRDefault="00B90DB2" w:rsidP="004C3CF2">
      <w:pPr>
        <w:tabs>
          <w:tab w:val="left" w:pos="9356"/>
        </w:tabs>
        <w:adjustRightInd w:val="0"/>
        <w:snapToGrid w:val="0"/>
        <w:spacing w:before="240" w:line="360" w:lineRule="auto"/>
        <w:ind w:leftChars="202" w:left="424" w:rightChars="185" w:right="388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（生年月日）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14:paraId="5470D6FA" w14:textId="69B00772" w:rsidR="00213DEA" w:rsidRPr="00B21E1B" w:rsidRDefault="00213DEA" w:rsidP="004C3CF2">
      <w:pPr>
        <w:tabs>
          <w:tab w:val="left" w:pos="7920"/>
        </w:tabs>
        <w:adjustRightInd w:val="0"/>
        <w:snapToGrid w:val="0"/>
        <w:spacing w:before="240" w:line="360" w:lineRule="auto"/>
        <w:ind w:leftChars="202" w:left="424" w:rightChars="185" w:right="388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（診察券番号）</w:t>
      </w:r>
      <w:r w:rsidR="004A5747"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ab/>
      </w:r>
    </w:p>
    <w:p w14:paraId="07F40E10" w14:textId="0158EB93" w:rsidR="00B21E1B" w:rsidRDefault="00664485" w:rsidP="004C3CF2">
      <w:pPr>
        <w:adjustRightInd w:val="0"/>
        <w:snapToGrid w:val="0"/>
        <w:spacing w:before="240" w:line="360" w:lineRule="auto"/>
        <w:ind w:leftChars="202" w:left="424" w:rightChars="185" w:right="388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B21E1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※ 必要時記載  </w:t>
      </w:r>
      <w:r w:rsidR="00213DEA" w:rsidRPr="00B21E1B">
        <w:rPr>
          <w:rFonts w:ascii="HG丸ｺﾞｼｯｸM-PRO" w:eastAsia="HG丸ｺﾞｼｯｸM-PRO" w:hAnsi="HG丸ｺﾞｼｯｸM-PRO" w:hint="eastAsia"/>
          <w:sz w:val="24"/>
          <w:szCs w:val="24"/>
        </w:rPr>
        <w:t>代筆者：</w:t>
      </w:r>
      <w:r w:rsidR="00213DEA"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（氏名）　　　　　　　　　　　</w:t>
      </w:r>
      <w:r w:rsidR="004A5747"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213DEA"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</w:p>
    <w:p w14:paraId="38CC3C1A" w14:textId="77777777" w:rsidR="00493A31" w:rsidRPr="00B21E1B" w:rsidRDefault="00213DEA" w:rsidP="004C3CF2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</w:t>
      </w:r>
      <w:r w:rsidR="00B90DB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患者さん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との関係：</w:t>
      </w:r>
      <w:r w:rsidR="00493A31"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）</w:t>
      </w:r>
    </w:p>
    <w:p w14:paraId="0E2A8571" w14:textId="77777777" w:rsidR="00B21E1B" w:rsidRDefault="00B21E1B" w:rsidP="00B21E1B">
      <w:pPr>
        <w:adjustRightInd w:val="0"/>
        <w:snapToGrid w:val="0"/>
        <w:spacing w:before="240" w:line="280" w:lineRule="atLeast"/>
        <w:ind w:leftChars="405" w:left="850" w:rightChars="185" w:right="388"/>
        <w:rPr>
          <w:rFonts w:ascii="HG丸ｺﾞｼｯｸM-PRO" w:eastAsia="HG丸ｺﾞｼｯｸM-PRO" w:hAnsi="HG丸ｺﾞｼｯｸM-PRO"/>
          <w:sz w:val="24"/>
          <w:szCs w:val="24"/>
        </w:rPr>
      </w:pPr>
    </w:p>
    <w:p w14:paraId="104E0B48" w14:textId="77777777" w:rsidR="00262C38" w:rsidRPr="008E431C" w:rsidRDefault="00262C38" w:rsidP="00B21E1B">
      <w:pPr>
        <w:adjustRightInd w:val="0"/>
        <w:snapToGrid w:val="0"/>
        <w:spacing w:before="240" w:line="280" w:lineRule="atLeast"/>
        <w:ind w:leftChars="405" w:left="850" w:rightChars="185" w:right="388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お手数ですが</w:t>
      </w:r>
      <w:r w:rsidR="00B21E1B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</w:t>
      </w:r>
      <w:r w:rsidR="00B90DB2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枠線内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に必要事項</w:t>
      </w:r>
      <w:r w:rsid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（下線部分）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をご記入のうえ下記郵送先にお送り</w:t>
      </w:r>
      <w:r w:rsidR="008E431C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頂くか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</w:t>
      </w:r>
      <w:r w:rsidR="0021696C" w:rsidRPr="00881CC9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>当</w:t>
      </w:r>
      <w:r w:rsidRPr="00881CC9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>病院</w:t>
      </w:r>
      <w:r w:rsidR="008E431C" w:rsidRPr="00881CC9">
        <w:rPr>
          <w:rFonts w:ascii="HG丸ｺﾞｼｯｸM-PRO" w:eastAsia="HG丸ｺﾞｼｯｸM-PRO" w:hAnsi="HG丸ｺﾞｼｯｸM-PRO"/>
          <w:b/>
          <w:color w:val="FF0000"/>
          <w:sz w:val="28"/>
          <w:szCs w:val="28"/>
        </w:rPr>
        <w:t>1</w:t>
      </w:r>
      <w:r w:rsidRPr="00881CC9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>階総合</w:t>
      </w:r>
      <w:r w:rsidR="00B90DB2" w:rsidRPr="00881CC9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>案内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にご提出ください。</w:t>
      </w:r>
    </w:p>
    <w:p w14:paraId="1D138AB9" w14:textId="77777777" w:rsidR="00B21E1B" w:rsidRPr="00417FDC" w:rsidRDefault="00B21E1B" w:rsidP="00B21E1B">
      <w:pPr>
        <w:adjustRightInd w:val="0"/>
        <w:snapToGrid w:val="0"/>
        <w:spacing w:before="240" w:line="280" w:lineRule="atLeast"/>
        <w:ind w:leftChars="405" w:left="850" w:rightChars="185" w:right="388"/>
        <w:rPr>
          <w:rFonts w:ascii="HG丸ｺﾞｼｯｸM-PRO" w:eastAsia="HG丸ｺﾞｼｯｸM-PRO" w:hAnsi="HG丸ｺﾞｼｯｸM-PRO"/>
          <w:sz w:val="28"/>
          <w:szCs w:val="28"/>
        </w:rPr>
      </w:pPr>
    </w:p>
    <w:p w14:paraId="11BD8C37" w14:textId="77777777" w:rsidR="0021696C" w:rsidRDefault="00262C38" w:rsidP="002E623A">
      <w:pPr>
        <w:spacing w:line="320" w:lineRule="exact"/>
        <w:ind w:leftChars="405" w:left="850" w:firstLineChars="117" w:firstLine="329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郵送先・</w:t>
      </w:r>
      <w:r w:rsidRPr="00493A31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提出窓口</w:t>
      </w:r>
      <w:r w:rsidRPr="00493A3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14:paraId="2FB8C584" w14:textId="754725B8" w:rsidR="0021696C" w:rsidRPr="00BD7BE3" w:rsidRDefault="00262C38" w:rsidP="0021696C">
      <w:pPr>
        <w:spacing w:line="320" w:lineRule="exact"/>
        <w:ind w:leftChars="405" w:left="850" w:firstLineChars="517" w:firstLine="1448"/>
        <w:jc w:val="left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r w:rsidRPr="0021696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三重大学医学部附属病院 </w:t>
      </w:r>
      <w:r w:rsidR="00F20F13" w:rsidRPr="00BD7BE3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小児科</w:t>
      </w:r>
    </w:p>
    <w:p w14:paraId="5E7E20E2" w14:textId="457EF7E8" w:rsidR="00262C38" w:rsidRPr="00BD7BE3" w:rsidRDefault="00F20F13" w:rsidP="0021696C">
      <w:pPr>
        <w:spacing w:line="320" w:lineRule="exact"/>
        <w:ind w:firstLineChars="900" w:firstLine="2520"/>
        <w:jc w:val="left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r w:rsidRPr="00BD7BE3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三谷　義英</w:t>
      </w:r>
      <w:r w:rsidR="00D33760" w:rsidRPr="00BD7BE3"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  <w:t xml:space="preserve">　</w:t>
      </w:r>
    </w:p>
    <w:p w14:paraId="27C06654" w14:textId="77777777" w:rsidR="00262C38" w:rsidRDefault="00262C38" w:rsidP="0021696C">
      <w:pPr>
        <w:spacing w:line="320" w:lineRule="exact"/>
        <w:ind w:leftChars="405" w:left="850" w:firstLineChars="567" w:firstLine="1588"/>
        <w:rPr>
          <w:rFonts w:ascii="HG丸ｺﾞｼｯｸM-PRO" w:eastAsia="HG丸ｺﾞｼｯｸM-PRO" w:hAnsi="HG丸ｺﾞｼｯｸM-PRO"/>
          <w:sz w:val="28"/>
          <w:szCs w:val="28"/>
        </w:rPr>
      </w:pPr>
      <w:r w:rsidRPr="0021696C">
        <w:rPr>
          <w:rFonts w:ascii="HG丸ｺﾞｼｯｸM-PRO" w:eastAsia="HG丸ｺﾞｼｯｸM-PRO" w:hAnsi="HG丸ｺﾞｼｯｸM-PRO" w:hint="eastAsia"/>
          <w:sz w:val="28"/>
          <w:szCs w:val="28"/>
        </w:rPr>
        <w:t>〒514-8507 三重県津市江戸橋2-174</w:t>
      </w:r>
    </w:p>
    <w:p w14:paraId="1B227165" w14:textId="24F373E2" w:rsidR="00C9600B" w:rsidRPr="00BD7BE3" w:rsidRDefault="0021696C" w:rsidP="0021696C">
      <w:pPr>
        <w:spacing w:line="320" w:lineRule="exact"/>
        <w:ind w:leftChars="405" w:left="850" w:firstLineChars="617" w:firstLine="1728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r w:rsidRPr="00BD7BE3"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  <w:t xml:space="preserve">Fax: </w:t>
      </w:r>
      <w:r w:rsidR="00F20F13" w:rsidRPr="00BD7BE3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059−231−5213</w:t>
      </w:r>
    </w:p>
    <w:p w14:paraId="1364F11B" w14:textId="77777777" w:rsidR="00B90DB2" w:rsidRDefault="00B90DB2" w:rsidP="002E623A">
      <w:pPr>
        <w:spacing w:line="320" w:lineRule="exact"/>
        <w:ind w:leftChars="405" w:left="850" w:firstLineChars="117" w:firstLine="328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2282623E" w14:textId="77777777" w:rsidR="00C9600B" w:rsidRPr="00262C38" w:rsidRDefault="008E431C" w:rsidP="00396BE9">
      <w:pPr>
        <w:spacing w:line="32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本臨床研究</w:t>
      </w:r>
      <w:r w:rsidR="00C9600B">
        <w:rPr>
          <w:rFonts w:ascii="HG丸ｺﾞｼｯｸM-PRO" w:eastAsia="HG丸ｺﾞｼｯｸM-PRO" w:hAnsi="HG丸ｺﾞｼｯｸM-PRO" w:hint="eastAsia"/>
          <w:sz w:val="28"/>
          <w:szCs w:val="28"/>
        </w:rPr>
        <w:t>登録拒否によるあなた自身への</w:t>
      </w:r>
      <w:r w:rsidR="005C32D9">
        <w:rPr>
          <w:rFonts w:ascii="HG丸ｺﾞｼｯｸM-PRO" w:eastAsia="HG丸ｺﾞｼｯｸM-PRO" w:hAnsi="HG丸ｺﾞｼｯｸM-PRO" w:hint="eastAsia"/>
          <w:sz w:val="28"/>
          <w:szCs w:val="28"/>
        </w:rPr>
        <w:t>日常の診療における</w:t>
      </w:r>
      <w:r w:rsidR="00C9600B">
        <w:rPr>
          <w:rFonts w:ascii="HG丸ｺﾞｼｯｸM-PRO" w:eastAsia="HG丸ｺﾞｼｯｸM-PRO" w:hAnsi="HG丸ｺﾞｼｯｸM-PRO" w:hint="eastAsia"/>
          <w:sz w:val="28"/>
          <w:szCs w:val="28"/>
        </w:rPr>
        <w:t>不利益は一切ございません。</w:t>
      </w:r>
    </w:p>
    <w:sectPr w:rsidR="00C9600B" w:rsidRPr="00262C38" w:rsidSect="00262C38">
      <w:pgSz w:w="11906" w:h="16838"/>
      <w:pgMar w:top="1440" w:right="1077" w:bottom="28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969EF" w14:textId="77777777" w:rsidR="00DA2853" w:rsidRDefault="00DA2853" w:rsidP="00694EB4">
      <w:r>
        <w:separator/>
      </w:r>
    </w:p>
  </w:endnote>
  <w:endnote w:type="continuationSeparator" w:id="0">
    <w:p w14:paraId="4F6C406D" w14:textId="77777777" w:rsidR="00DA2853" w:rsidRDefault="00DA2853" w:rsidP="00694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D0170" w14:textId="77777777" w:rsidR="00DA2853" w:rsidRDefault="00DA2853" w:rsidP="00694EB4">
      <w:r>
        <w:separator/>
      </w:r>
    </w:p>
  </w:footnote>
  <w:footnote w:type="continuationSeparator" w:id="0">
    <w:p w14:paraId="614C345E" w14:textId="77777777" w:rsidR="00DA2853" w:rsidRDefault="00DA2853" w:rsidP="00694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F75327"/>
    <w:multiLevelType w:val="hybridMultilevel"/>
    <w:tmpl w:val="5CEA0C5E"/>
    <w:lvl w:ilvl="0" w:tplc="4CE6AAF6">
      <w:start w:val="1"/>
      <w:numFmt w:val="decimal"/>
      <w:lvlText w:val="%1)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07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DEA"/>
    <w:rsid w:val="00064AB1"/>
    <w:rsid w:val="00077F77"/>
    <w:rsid w:val="000A4E27"/>
    <w:rsid w:val="000F5F1F"/>
    <w:rsid w:val="0010001C"/>
    <w:rsid w:val="00123C13"/>
    <w:rsid w:val="00137A81"/>
    <w:rsid w:val="001942A3"/>
    <w:rsid w:val="00213DEA"/>
    <w:rsid w:val="0021696C"/>
    <w:rsid w:val="0023444D"/>
    <w:rsid w:val="00262C38"/>
    <w:rsid w:val="0029359B"/>
    <w:rsid w:val="002A6FFF"/>
    <w:rsid w:val="002B06D0"/>
    <w:rsid w:val="002B5B9D"/>
    <w:rsid w:val="002E2828"/>
    <w:rsid w:val="002E623A"/>
    <w:rsid w:val="00337898"/>
    <w:rsid w:val="00352D3F"/>
    <w:rsid w:val="003713D1"/>
    <w:rsid w:val="00387429"/>
    <w:rsid w:val="00396BE9"/>
    <w:rsid w:val="00401D8D"/>
    <w:rsid w:val="004042F4"/>
    <w:rsid w:val="00417FDC"/>
    <w:rsid w:val="0043318D"/>
    <w:rsid w:val="0046569B"/>
    <w:rsid w:val="00493A31"/>
    <w:rsid w:val="004A17A3"/>
    <w:rsid w:val="004A5747"/>
    <w:rsid w:val="004C2D30"/>
    <w:rsid w:val="004C3CF2"/>
    <w:rsid w:val="005075ED"/>
    <w:rsid w:val="00507A6D"/>
    <w:rsid w:val="00511580"/>
    <w:rsid w:val="00567507"/>
    <w:rsid w:val="00590B56"/>
    <w:rsid w:val="005C32D9"/>
    <w:rsid w:val="005D410F"/>
    <w:rsid w:val="00664485"/>
    <w:rsid w:val="00673191"/>
    <w:rsid w:val="00694EB4"/>
    <w:rsid w:val="00697FED"/>
    <w:rsid w:val="00753A09"/>
    <w:rsid w:val="007F116F"/>
    <w:rsid w:val="007F7B9D"/>
    <w:rsid w:val="00853BF5"/>
    <w:rsid w:val="00881CC9"/>
    <w:rsid w:val="008E431C"/>
    <w:rsid w:val="00930856"/>
    <w:rsid w:val="009D54D1"/>
    <w:rsid w:val="009F7E84"/>
    <w:rsid w:val="00A30BC3"/>
    <w:rsid w:val="00A44E61"/>
    <w:rsid w:val="00AA1512"/>
    <w:rsid w:val="00B21E1B"/>
    <w:rsid w:val="00B33BB6"/>
    <w:rsid w:val="00B90DB2"/>
    <w:rsid w:val="00BA0BF3"/>
    <w:rsid w:val="00BD7BE3"/>
    <w:rsid w:val="00C27121"/>
    <w:rsid w:val="00C42976"/>
    <w:rsid w:val="00C72937"/>
    <w:rsid w:val="00C77911"/>
    <w:rsid w:val="00C9600B"/>
    <w:rsid w:val="00CC2E5A"/>
    <w:rsid w:val="00CC5BC9"/>
    <w:rsid w:val="00D21F49"/>
    <w:rsid w:val="00D33760"/>
    <w:rsid w:val="00D85B04"/>
    <w:rsid w:val="00DA2853"/>
    <w:rsid w:val="00DF7BDD"/>
    <w:rsid w:val="00E05977"/>
    <w:rsid w:val="00E13D9E"/>
    <w:rsid w:val="00E269A9"/>
    <w:rsid w:val="00E74929"/>
    <w:rsid w:val="00E92881"/>
    <w:rsid w:val="00EC2767"/>
    <w:rsid w:val="00ED35F3"/>
    <w:rsid w:val="00F20F13"/>
    <w:rsid w:val="00F8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79803D"/>
  <w15:docId w15:val="{EE28EACC-E162-413B-ABC6-4871C1B1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13DEA"/>
    <w:pPr>
      <w:ind w:leftChars="400" w:left="840"/>
    </w:pPr>
  </w:style>
  <w:style w:type="paragraph" w:styleId="a5">
    <w:name w:val="footer"/>
    <w:basedOn w:val="a"/>
    <w:link w:val="a6"/>
    <w:uiPriority w:val="99"/>
    <w:unhideWhenUsed/>
    <w:rsid w:val="00213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3DEA"/>
  </w:style>
  <w:style w:type="character" w:customStyle="1" w:styleId="a4">
    <w:name w:val="リスト段落 (文字)"/>
    <w:basedOn w:val="a0"/>
    <w:link w:val="a3"/>
    <w:uiPriority w:val="34"/>
    <w:rsid w:val="00213DEA"/>
  </w:style>
  <w:style w:type="paragraph" w:styleId="a7">
    <w:name w:val="header"/>
    <w:basedOn w:val="a"/>
    <w:link w:val="a8"/>
    <w:uiPriority w:val="99"/>
    <w:unhideWhenUsed/>
    <w:rsid w:val="00694E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4EB4"/>
  </w:style>
  <w:style w:type="paragraph" w:styleId="a9">
    <w:name w:val="Balloon Text"/>
    <w:basedOn w:val="a"/>
    <w:link w:val="aa"/>
    <w:uiPriority w:val="99"/>
    <w:semiHidden/>
    <w:unhideWhenUsed/>
    <w:rsid w:val="00B21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1E1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881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8F4DB-DCDF-43FD-BC9A-E892780EF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4B9A5E90.dotm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NISHIMURA</dc:creator>
  <cp:lastModifiedBy>hospsomu215</cp:lastModifiedBy>
  <cp:revision>6</cp:revision>
  <cp:lastPrinted>2019-11-19T03:29:00Z</cp:lastPrinted>
  <dcterms:created xsi:type="dcterms:W3CDTF">2019-11-20T00:09:00Z</dcterms:created>
  <dcterms:modified xsi:type="dcterms:W3CDTF">2019-11-20T04:02:00Z</dcterms:modified>
</cp:coreProperties>
</file>