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83"/>
        <w:gridCol w:w="1054"/>
        <w:gridCol w:w="3825"/>
      </w:tblGrid>
      <w:tr w:rsidR="00162F38" w:rsidRPr="00856D30" w14:paraId="3FFB1545" w14:textId="77777777" w:rsidTr="00DF7775">
        <w:trPr>
          <w:trHeight w:hRule="exact" w:val="284"/>
        </w:trPr>
        <w:tc>
          <w:tcPr>
            <w:tcW w:w="255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1D77B14" w14:textId="45DD6A50" w:rsidR="00162F38" w:rsidRPr="00856D30" w:rsidRDefault="00162F38" w:rsidP="00162F38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bookmarkStart w:id="0" w:name="_GoBack"/>
            <w:bookmarkEnd w:id="0"/>
            <w:r w:rsidRPr="00856D30">
              <w:rPr>
                <w:rFonts w:hAnsi="ＭＳ ゴシック" w:hint="eastAsia"/>
                <w:sz w:val="18"/>
                <w:szCs w:val="24"/>
              </w:rPr>
              <w:t>統一書式</w:t>
            </w:r>
            <w:r>
              <w:rPr>
                <w:rFonts w:hAnsi="ＭＳ ゴシック"/>
                <w:sz w:val="18"/>
                <w:szCs w:val="24"/>
              </w:rPr>
              <w:t>14</w:t>
            </w:r>
          </w:p>
        </w:tc>
        <w:tc>
          <w:tcPr>
            <w:tcW w:w="52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299AF97" w14:textId="77777777" w:rsidR="00162F38" w:rsidRPr="00856D30" w:rsidRDefault="00162F38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856D30">
              <w:rPr>
                <w:rFonts w:hAnsi="ＭＳ ゴシック" w:hint="eastAsia"/>
                <w:sz w:val="18"/>
                <w:szCs w:val="18"/>
              </w:rPr>
              <w:t>整理番号</w:t>
            </w:r>
          </w:p>
        </w:tc>
        <w:tc>
          <w:tcPr>
            <w:tcW w:w="1921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F2217B" w14:textId="77777777" w:rsidR="00162F38" w:rsidRPr="00856D30" w:rsidRDefault="00162F38" w:rsidP="00162F38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</w:tbl>
    <w:p w14:paraId="0F05D0D0" w14:textId="3CC06053" w:rsidR="00FA7C5C" w:rsidRPr="00A063CC" w:rsidRDefault="00FA7C5C" w:rsidP="00162F38">
      <w:pPr>
        <w:snapToGrid w:val="0"/>
        <w:rPr>
          <w:sz w:val="21"/>
        </w:rPr>
      </w:pPr>
    </w:p>
    <w:p w14:paraId="6D28636C" w14:textId="5CE39094" w:rsidR="00FA7C5C" w:rsidRDefault="00FA7C5C" w:rsidP="00162F38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 xml:space="preserve">　　　　　　　　　　　　　　　　　　　　　　　　　</w:t>
      </w:r>
      <w:r w:rsidR="00D127F2" w:rsidRPr="00215A9C">
        <w:rPr>
          <w:rFonts w:hAnsi="ＭＳ ゴシック" w:hint="eastAsia"/>
        </w:rPr>
        <w:t>西暦</w:t>
      </w:r>
      <w:r w:rsidR="00D127F2" w:rsidRPr="003C3C7A">
        <w:rPr>
          <w:rFonts w:hAnsi="ＭＳ ゴシック" w:hint="eastAsia"/>
          <w:szCs w:val="21"/>
          <w:highlight w:val="yellow"/>
        </w:rPr>
        <w:t>○○○○</w:t>
      </w:r>
      <w:r w:rsidR="00D127F2">
        <w:rPr>
          <w:rFonts w:hAnsi="ＭＳ ゴシック" w:hint="eastAsia"/>
        </w:rPr>
        <w:t>年</w:t>
      </w:r>
      <w:r w:rsidR="00D127F2" w:rsidRPr="003C3C7A">
        <w:rPr>
          <w:rFonts w:hAnsi="ＭＳ ゴシック" w:hint="eastAsia"/>
          <w:szCs w:val="21"/>
          <w:highlight w:val="yellow"/>
        </w:rPr>
        <w:t>○○</w:t>
      </w:r>
      <w:r w:rsidR="00D127F2" w:rsidRPr="00215A9C">
        <w:rPr>
          <w:rFonts w:hAnsi="ＭＳ ゴシック" w:hint="eastAsia"/>
        </w:rPr>
        <w:t>月</w:t>
      </w:r>
      <w:r w:rsidR="00D127F2" w:rsidRPr="003C3C7A">
        <w:rPr>
          <w:rFonts w:hAnsi="ＭＳ ゴシック" w:hint="eastAsia"/>
          <w:szCs w:val="21"/>
          <w:highlight w:val="yellow"/>
        </w:rPr>
        <w:t>○○</w:t>
      </w:r>
      <w:r w:rsidR="00D127F2" w:rsidRPr="00215A9C">
        <w:rPr>
          <w:rFonts w:hAnsi="ＭＳ ゴシック" w:hint="eastAsia"/>
        </w:rPr>
        <w:t>日</w:t>
      </w:r>
    </w:p>
    <w:p w14:paraId="1846A2C1" w14:textId="77777777" w:rsidR="00162F38" w:rsidRPr="00A063CC" w:rsidRDefault="00162F38" w:rsidP="00162F38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417B185A" w14:textId="2A54BE0A" w:rsidR="00FA7C5C" w:rsidRPr="00A567D9" w:rsidRDefault="002B262A" w:rsidP="00162F38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軽微変更通知</w:t>
      </w:r>
      <w:r w:rsidR="00144E05">
        <w:rPr>
          <w:rFonts w:hAnsi="ＭＳ ゴシック" w:hint="eastAsia"/>
          <w:sz w:val="28"/>
          <w:szCs w:val="28"/>
        </w:rPr>
        <w:t>書</w:t>
      </w:r>
    </w:p>
    <w:p w14:paraId="38F71285" w14:textId="77777777" w:rsidR="00162F38" w:rsidRDefault="00162F38" w:rsidP="00162F38">
      <w:pPr>
        <w:autoSpaceDE w:val="0"/>
        <w:autoSpaceDN w:val="0"/>
        <w:snapToGrid w:val="0"/>
        <w:rPr>
          <w:rFonts w:hAnsi="ＭＳ ゴシック"/>
          <w:sz w:val="21"/>
          <w:u w:val="single"/>
        </w:rPr>
      </w:pPr>
    </w:p>
    <w:p w14:paraId="4A276FD4" w14:textId="77777777" w:rsidR="00162F38" w:rsidRPr="00480B21" w:rsidRDefault="00162F38" w:rsidP="00162F38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</w:rPr>
      </w:pPr>
      <w:r w:rsidRPr="00480B21">
        <w:rPr>
          <w:rFonts w:hAnsi="ＭＳ ゴシック" w:hint="eastAsia"/>
          <w:sz w:val="21"/>
          <w:szCs w:val="21"/>
          <w:u w:val="single"/>
        </w:rPr>
        <w:t>認定臨床研究審査委員会</w:t>
      </w:r>
    </w:p>
    <w:p w14:paraId="65F9FAB2" w14:textId="02284671" w:rsidR="00162F38" w:rsidRPr="00480B21" w:rsidRDefault="00D127F2" w:rsidP="00162F38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  <w:r w:rsidRPr="00C12C04">
        <w:rPr>
          <w:rFonts w:hAnsi="ＭＳ ゴシック" w:hint="eastAsia"/>
          <w:szCs w:val="21"/>
        </w:rPr>
        <w:t>三重大学医学部附属病院臨床研究審査委員</w:t>
      </w:r>
      <w:r w:rsidRPr="00215A9C">
        <w:rPr>
          <w:rFonts w:hAnsi="ＭＳ ゴシック" w:hint="eastAsia"/>
          <w:szCs w:val="21"/>
        </w:rPr>
        <w:t>長</w:t>
      </w:r>
      <w:r w:rsidR="00162F38" w:rsidRPr="00480B21">
        <w:rPr>
          <w:rFonts w:hAnsi="ＭＳ ゴシック" w:hint="eastAsia"/>
          <w:sz w:val="21"/>
          <w:szCs w:val="21"/>
        </w:rPr>
        <w:t xml:space="preserve">　殿</w:t>
      </w:r>
    </w:p>
    <w:p w14:paraId="089BA133" w14:textId="77777777" w:rsidR="00D127F2" w:rsidRPr="00D127F2" w:rsidRDefault="00D127F2" w:rsidP="00D127F2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  <w:u w:val="single"/>
        </w:rPr>
      </w:pPr>
      <w:r w:rsidRPr="00D127F2">
        <w:rPr>
          <w:rFonts w:hAnsi="ＭＳ ゴシック" w:hint="eastAsia"/>
          <w:sz w:val="21"/>
          <w:szCs w:val="21"/>
          <w:u w:val="single"/>
        </w:rPr>
        <w:t>研究責任（代表）医師</w:t>
      </w:r>
    </w:p>
    <w:p w14:paraId="5583D7B3" w14:textId="77777777" w:rsidR="00D127F2" w:rsidRPr="00D127F2" w:rsidRDefault="00D127F2" w:rsidP="00D127F2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D127F2">
        <w:rPr>
          <w:rFonts w:hAnsi="ＭＳ ゴシック" w:hint="eastAsia"/>
          <w:sz w:val="21"/>
          <w:szCs w:val="21"/>
        </w:rPr>
        <w:t>（医療機関名）</w:t>
      </w:r>
      <w:r w:rsidRPr="00D127F2">
        <w:rPr>
          <w:rFonts w:hAnsi="ＭＳ ゴシック" w:hint="eastAsia"/>
          <w:sz w:val="21"/>
          <w:szCs w:val="21"/>
          <w:highlight w:val="yellow"/>
        </w:rPr>
        <w:t>○○○○○○○○○○</w:t>
      </w:r>
    </w:p>
    <w:p w14:paraId="3DF6D461" w14:textId="77777777" w:rsidR="00D127F2" w:rsidRPr="00D127F2" w:rsidRDefault="00D127F2" w:rsidP="00D127F2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D127F2">
        <w:rPr>
          <w:rFonts w:hAnsi="ＭＳ ゴシック" w:hint="eastAsia"/>
          <w:sz w:val="21"/>
          <w:szCs w:val="21"/>
        </w:rPr>
        <w:t>（所属・職名）</w:t>
      </w:r>
      <w:r w:rsidRPr="00D127F2">
        <w:rPr>
          <w:rFonts w:hAnsi="ＭＳ ゴシック" w:hint="eastAsia"/>
          <w:sz w:val="21"/>
          <w:szCs w:val="21"/>
          <w:highlight w:val="yellow"/>
        </w:rPr>
        <w:t>○○○○○○○○○○</w:t>
      </w:r>
    </w:p>
    <w:p w14:paraId="30B5252F" w14:textId="413E6BB9" w:rsidR="00162F38" w:rsidRPr="00D127F2" w:rsidRDefault="00D127F2" w:rsidP="00D127F2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D127F2">
        <w:rPr>
          <w:rFonts w:hAnsi="ＭＳ ゴシック" w:hint="eastAsia"/>
          <w:sz w:val="21"/>
          <w:szCs w:val="21"/>
        </w:rPr>
        <w:t>（氏名）</w:t>
      </w:r>
      <w:r w:rsidRPr="00D127F2">
        <w:rPr>
          <w:rFonts w:hAnsi="ＭＳ ゴシック" w:hint="eastAsia"/>
          <w:sz w:val="21"/>
          <w:szCs w:val="21"/>
          <w:highlight w:val="yellow"/>
        </w:rPr>
        <w:t>○○○○○○○○</w:t>
      </w:r>
    </w:p>
    <w:p w14:paraId="0738776A" w14:textId="0B71F840" w:rsidR="003D14DF" w:rsidRDefault="00D127F2" w:rsidP="00162F38">
      <w:pPr>
        <w:autoSpaceDE w:val="0"/>
        <w:autoSpaceDN w:val="0"/>
        <w:snapToGrid w:val="0"/>
        <w:rPr>
          <w:color w:val="FF0000"/>
          <w:sz w:val="18"/>
        </w:rPr>
      </w:pPr>
      <w:r w:rsidRPr="000530D1">
        <w:rPr>
          <w:rFonts w:hAnsi="ＭＳ ゴシック" w:hint="eastAsia"/>
          <w:color w:val="FF0000"/>
          <w:sz w:val="18"/>
          <w:szCs w:val="18"/>
        </w:rPr>
        <w:t>※提出時、蛍光マーカー、</w:t>
      </w:r>
      <w:r w:rsidRPr="000530D1">
        <w:rPr>
          <w:rFonts w:hint="eastAsia"/>
          <w:color w:val="FF0000"/>
          <w:sz w:val="18"/>
          <w:szCs w:val="18"/>
        </w:rPr>
        <w:t>朱書きコメ</w:t>
      </w:r>
      <w:r>
        <w:rPr>
          <w:rFonts w:hint="eastAsia"/>
          <w:color w:val="FF0000"/>
          <w:sz w:val="18"/>
        </w:rPr>
        <w:t>ントは削除してください</w:t>
      </w:r>
    </w:p>
    <w:p w14:paraId="2E4D795B" w14:textId="77777777" w:rsidR="00D127F2" w:rsidRPr="00162F38" w:rsidRDefault="00D127F2" w:rsidP="00162F38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58B35BCB" w14:textId="3F59425F" w:rsidR="00FA7C5C" w:rsidRDefault="00FA7C5C" w:rsidP="00162F38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下記の臨床研究において、以下のとおり</w:t>
      </w:r>
      <w:r w:rsidR="002B262A">
        <w:rPr>
          <w:rFonts w:hAnsi="ＭＳ ゴシック" w:hint="eastAsia"/>
          <w:sz w:val="21"/>
        </w:rPr>
        <w:t>軽微な</w:t>
      </w:r>
      <w:r w:rsidRPr="00A063CC">
        <w:rPr>
          <w:rFonts w:hAnsi="ＭＳ ゴシック" w:hint="eastAsia"/>
          <w:sz w:val="21"/>
        </w:rPr>
        <w:t>変更</w:t>
      </w:r>
      <w:r w:rsidR="002B262A">
        <w:rPr>
          <w:rFonts w:hAnsi="ＭＳ ゴシック" w:hint="eastAsia"/>
          <w:sz w:val="21"/>
        </w:rPr>
        <w:t>を行ったので</w:t>
      </w:r>
      <w:r w:rsidRPr="00A063CC">
        <w:rPr>
          <w:rFonts w:hAnsi="ＭＳ ゴシック" w:hint="eastAsia"/>
          <w:sz w:val="21"/>
        </w:rPr>
        <w:t>、</w:t>
      </w:r>
      <w:r w:rsidR="002B262A">
        <w:rPr>
          <w:rFonts w:hAnsi="ＭＳ ゴシック" w:hint="eastAsia"/>
          <w:sz w:val="21"/>
        </w:rPr>
        <w:t>通知します</w:t>
      </w:r>
      <w:r w:rsidRPr="00A063CC">
        <w:rPr>
          <w:rFonts w:hAnsi="ＭＳ ゴシック" w:hint="eastAsia"/>
          <w:sz w:val="21"/>
        </w:rPr>
        <w:t>。</w:t>
      </w:r>
    </w:p>
    <w:p w14:paraId="5E5402F0" w14:textId="77777777" w:rsidR="002B262A" w:rsidRPr="003D14DF" w:rsidRDefault="002B262A" w:rsidP="00162F38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</w:p>
    <w:p w14:paraId="73D555C8" w14:textId="58019584" w:rsidR="00FA7C5C" w:rsidRDefault="00FA7C5C" w:rsidP="00162F38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記</w:t>
      </w:r>
    </w:p>
    <w:p w14:paraId="4FD1CB1C" w14:textId="77777777" w:rsidR="002B262A" w:rsidRPr="00A063CC" w:rsidRDefault="002B262A" w:rsidP="00162F38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9"/>
        <w:gridCol w:w="8423"/>
      </w:tblGrid>
      <w:tr w:rsidR="00FA7C5C" w:rsidRPr="00A063CC" w14:paraId="37D9D584" w14:textId="77777777" w:rsidTr="00162F38">
        <w:trPr>
          <w:trHeight w:val="482"/>
          <w:jc w:val="center"/>
        </w:trPr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48C930" w14:textId="42DEAFAF" w:rsidR="005C6F7D" w:rsidRPr="00162F38" w:rsidRDefault="00FA7C5C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</w:rPr>
            </w:pPr>
            <w:r w:rsidRPr="00162F38">
              <w:rPr>
                <w:rFonts w:hAnsi="ＭＳ ゴシック" w:hint="eastAsia"/>
                <w:spacing w:val="-8"/>
                <w:sz w:val="20"/>
                <w:szCs w:val="20"/>
              </w:rPr>
              <w:t>実施計画番号</w:t>
            </w:r>
          </w:p>
          <w:p w14:paraId="5A48CE18" w14:textId="3F22370F" w:rsidR="00FA7C5C" w:rsidRPr="00162F38" w:rsidRDefault="005C6F7D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20"/>
                <w:szCs w:val="20"/>
              </w:rPr>
            </w:pPr>
            <w:r w:rsidRPr="00162F38">
              <w:rPr>
                <w:rFonts w:hAnsi="ＭＳ ゴシック" w:hint="eastAsia"/>
                <w:spacing w:val="-8"/>
                <w:sz w:val="20"/>
                <w:szCs w:val="20"/>
              </w:rPr>
              <w:t>（</w:t>
            </w:r>
            <w:proofErr w:type="spellStart"/>
            <w:r w:rsidRPr="00162F38">
              <w:rPr>
                <w:rFonts w:hAnsi="ＭＳ ゴシック" w:hint="eastAsia"/>
                <w:spacing w:val="-8"/>
                <w:sz w:val="20"/>
                <w:szCs w:val="20"/>
              </w:rPr>
              <w:t>jRCT</w:t>
            </w:r>
            <w:proofErr w:type="spellEnd"/>
            <w:r w:rsidRPr="00162F38">
              <w:rPr>
                <w:rFonts w:hAnsi="ＭＳ ゴシック" w:hint="eastAsia"/>
                <w:spacing w:val="-8"/>
                <w:sz w:val="20"/>
                <w:szCs w:val="20"/>
              </w:rPr>
              <w:t>番号）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17530C" w14:textId="0B90B7E6" w:rsidR="00FA7C5C" w:rsidRPr="00A063CC" w:rsidRDefault="00FA7C5C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A063CC">
              <w:rPr>
                <w:rFonts w:hAnsi="ＭＳ ゴシック"/>
                <w:sz w:val="20"/>
                <w:szCs w:val="20"/>
              </w:rPr>
              <w:t xml:space="preserve"> </w:t>
            </w:r>
            <w:proofErr w:type="spellStart"/>
            <w:r w:rsidR="00D127F2" w:rsidRPr="00D127F2">
              <w:rPr>
                <w:rFonts w:hAnsi="ＭＳ ゴシック" w:hint="eastAsia"/>
                <w:sz w:val="20"/>
                <w:szCs w:val="20"/>
                <w:highlight w:val="yellow"/>
              </w:rPr>
              <w:t>jRCTs</w:t>
            </w:r>
            <w:proofErr w:type="spellEnd"/>
            <w:r w:rsidR="00D127F2" w:rsidRPr="00D127F2">
              <w:rPr>
                <w:rFonts w:hAnsi="ＭＳ ゴシック" w:hint="eastAsia"/>
                <w:sz w:val="20"/>
                <w:szCs w:val="20"/>
                <w:highlight w:val="yellow"/>
              </w:rPr>
              <w:t>○○○○○○○○○</w:t>
            </w:r>
          </w:p>
        </w:tc>
      </w:tr>
      <w:tr w:rsidR="00FA7C5C" w:rsidRPr="00A063CC" w14:paraId="08DDDC1B" w14:textId="77777777" w:rsidTr="00162F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50"/>
          <w:jc w:val="center"/>
        </w:trPr>
        <w:tc>
          <w:tcPr>
            <w:tcW w:w="738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E100D8" w14:textId="77777777" w:rsidR="00FA7C5C" w:rsidRPr="00162F38" w:rsidRDefault="00FE652C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62F38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EA3AC7" w14:textId="25B46E73" w:rsidR="00FA7C5C" w:rsidRPr="00A063CC" w:rsidRDefault="00D127F2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D127F2">
              <w:rPr>
                <w:rFonts w:hAnsi="ＭＳ ゴシック" w:hint="eastAsia"/>
                <w:sz w:val="20"/>
                <w:szCs w:val="20"/>
                <w:highlight w:val="yellow"/>
              </w:rPr>
              <w:t>○○○○○○○○○○○○○○○○○○○○</w:t>
            </w:r>
          </w:p>
        </w:tc>
      </w:tr>
      <w:tr w:rsidR="002B262A" w:rsidRPr="00A063CC" w14:paraId="1A275952" w14:textId="77777777" w:rsidTr="00162F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2222"/>
          <w:jc w:val="center"/>
        </w:trPr>
        <w:tc>
          <w:tcPr>
            <w:tcW w:w="738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E9864F" w14:textId="0900EBCF" w:rsidR="002B262A" w:rsidRPr="00162F38" w:rsidRDefault="002B262A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62F38">
              <w:rPr>
                <w:rFonts w:hAnsi="ＭＳ ゴシック" w:hint="eastAsia"/>
                <w:sz w:val="20"/>
                <w:szCs w:val="20"/>
              </w:rPr>
              <w:t>変更内容</w:t>
            </w:r>
            <w:r w:rsidR="00035644" w:rsidRPr="00D127F2">
              <w:rPr>
                <w:rFonts w:hAnsi="ＭＳ ゴシック" w:hint="eastAsia"/>
                <w:sz w:val="20"/>
                <w:szCs w:val="20"/>
                <w:highlight w:val="cyan"/>
                <w:vertAlign w:val="superscript"/>
              </w:rPr>
              <w:t>*1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D28AE6" w14:textId="4E8367AF" w:rsidR="002B262A" w:rsidRPr="00A063CC" w:rsidRDefault="00D127F2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3C3C7A">
              <w:rPr>
                <w:rFonts w:hAnsi="ＭＳ ゴシック" w:hint="eastAsia"/>
                <w:szCs w:val="21"/>
                <w:highlight w:val="yellow"/>
              </w:rPr>
              <w:t>○○○○○○○○○○○○○○○○</w:t>
            </w:r>
          </w:p>
        </w:tc>
      </w:tr>
      <w:tr w:rsidR="005C6F7D" w:rsidRPr="00A063CC" w14:paraId="0B938B7E" w14:textId="77777777" w:rsidTr="00162F38">
        <w:trPr>
          <w:trHeight w:val="954"/>
          <w:jc w:val="center"/>
        </w:trPr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5E5D5A" w14:textId="5F32BCA6" w:rsidR="005C6F7D" w:rsidRPr="00162F38" w:rsidRDefault="005C6F7D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62F38">
              <w:rPr>
                <w:rFonts w:hAnsi="ＭＳ ゴシック" w:hint="eastAsia"/>
                <w:sz w:val="20"/>
                <w:szCs w:val="20"/>
              </w:rPr>
              <w:t>添付資料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88AFA3" w14:textId="77777777" w:rsidR="005C6F7D" w:rsidRDefault="00D127F2" w:rsidP="00162F38">
            <w:pPr>
              <w:snapToGrid w:val="0"/>
              <w:jc w:val="left"/>
              <w:rPr>
                <w:rFonts w:hAnsi="ＭＳ ゴシック"/>
                <w:szCs w:val="21"/>
              </w:rPr>
            </w:pPr>
            <w:r w:rsidRPr="003C3C7A">
              <w:rPr>
                <w:rFonts w:hAnsi="ＭＳ ゴシック" w:hint="eastAsia"/>
                <w:szCs w:val="21"/>
                <w:highlight w:val="yellow"/>
              </w:rPr>
              <w:t>○○○○○○○○○○○○○○○○</w:t>
            </w:r>
          </w:p>
          <w:p w14:paraId="31DD22F9" w14:textId="0429557A" w:rsidR="00D127F2" w:rsidRPr="005C6F7D" w:rsidRDefault="00D127F2" w:rsidP="00162F38">
            <w:pPr>
              <w:snapToGrid w:val="0"/>
              <w:jc w:val="left"/>
              <w:rPr>
                <w:sz w:val="20"/>
                <w:szCs w:val="20"/>
              </w:rPr>
            </w:pPr>
            <w:r w:rsidRPr="00D127F2">
              <w:rPr>
                <w:rFonts w:hint="eastAsia"/>
                <w:color w:val="FF0000"/>
                <w:sz w:val="20"/>
                <w:szCs w:val="20"/>
              </w:rPr>
              <w:t>※ある場合記入</w:t>
            </w:r>
          </w:p>
        </w:tc>
      </w:tr>
    </w:tbl>
    <w:p w14:paraId="02B59AD7" w14:textId="75085C52" w:rsidR="00FA7C5C" w:rsidRPr="00A063CC" w:rsidRDefault="00035644" w:rsidP="00162F38">
      <w:pPr>
        <w:autoSpaceDE w:val="0"/>
        <w:autoSpaceDN w:val="0"/>
        <w:snapToGrid w:val="0"/>
        <w:ind w:left="474" w:hangingChars="250" w:hanging="474"/>
        <w:rPr>
          <w:rFonts w:hAnsi="ＭＳ ゴシック"/>
          <w:sz w:val="18"/>
          <w:szCs w:val="18"/>
        </w:rPr>
      </w:pPr>
      <w:r w:rsidRPr="00D127F2">
        <w:rPr>
          <w:rFonts w:hAnsi="ＭＳ ゴシック"/>
          <w:sz w:val="18"/>
          <w:szCs w:val="18"/>
          <w:highlight w:val="cyan"/>
        </w:rPr>
        <w:t>*</w:t>
      </w:r>
      <w:r w:rsidRPr="00D127F2">
        <w:rPr>
          <w:rFonts w:hAnsi="ＭＳ ゴシック" w:hint="eastAsia"/>
          <w:sz w:val="18"/>
          <w:szCs w:val="18"/>
          <w:highlight w:val="cyan"/>
        </w:rPr>
        <w:t>1</w:t>
      </w:r>
      <w:r w:rsidR="00FA7C5C" w:rsidRPr="00D127F2">
        <w:rPr>
          <w:rFonts w:hAnsi="ＭＳ ゴシック" w:hint="eastAsia"/>
          <w:sz w:val="18"/>
          <w:szCs w:val="18"/>
          <w:highlight w:val="cyan"/>
        </w:rPr>
        <w:t>：「変更内容」</w:t>
      </w:r>
      <w:r w:rsidR="00264A07" w:rsidRPr="00D127F2">
        <w:rPr>
          <w:rFonts w:hAnsi="ＭＳ ゴシック" w:hint="eastAsia"/>
          <w:sz w:val="18"/>
          <w:szCs w:val="18"/>
          <w:highlight w:val="cyan"/>
        </w:rPr>
        <w:t>は</w:t>
      </w:r>
      <w:r w:rsidR="00AE32AC" w:rsidRPr="00D127F2">
        <w:rPr>
          <w:rFonts w:hint="eastAsia"/>
          <w:sz w:val="18"/>
          <w:szCs w:val="18"/>
          <w:highlight w:val="cyan"/>
        </w:rPr>
        <w:t>、</w:t>
      </w:r>
      <w:r w:rsidR="00AE32AC" w:rsidRPr="00D127F2">
        <w:rPr>
          <w:rFonts w:hAnsi="ＭＳ ゴシック" w:hint="eastAsia"/>
          <w:sz w:val="18"/>
          <w:szCs w:val="18"/>
          <w:highlight w:val="cyan"/>
        </w:rPr>
        <w:t>「別紙のとおり」と記載の上、</w:t>
      </w:r>
      <w:r w:rsidR="00C7585E" w:rsidRPr="00D127F2">
        <w:rPr>
          <w:rFonts w:hAnsi="ＭＳ ゴシック" w:hint="eastAsia"/>
          <w:sz w:val="18"/>
          <w:szCs w:val="18"/>
          <w:highlight w:val="cyan"/>
        </w:rPr>
        <w:t>別紙</w:t>
      </w:r>
      <w:r w:rsidR="00BD32AA" w:rsidRPr="00D127F2">
        <w:rPr>
          <w:rFonts w:hAnsi="ＭＳ ゴシック" w:hint="eastAsia"/>
          <w:sz w:val="18"/>
          <w:szCs w:val="18"/>
          <w:highlight w:val="cyan"/>
        </w:rPr>
        <w:t>や実施計画</w:t>
      </w:r>
      <w:r w:rsidR="00C07282" w:rsidRPr="00D127F2">
        <w:rPr>
          <w:rFonts w:hAnsi="ＭＳ ゴシック" w:hint="eastAsia"/>
          <w:sz w:val="18"/>
          <w:szCs w:val="18"/>
          <w:highlight w:val="cyan"/>
        </w:rPr>
        <w:t>事項</w:t>
      </w:r>
      <w:r w:rsidR="00BD32AA" w:rsidRPr="00D127F2">
        <w:rPr>
          <w:rFonts w:hAnsi="ＭＳ ゴシック" w:hint="eastAsia"/>
          <w:sz w:val="18"/>
          <w:szCs w:val="18"/>
          <w:highlight w:val="cyan"/>
        </w:rPr>
        <w:t>軽微変更</w:t>
      </w:r>
      <w:r w:rsidR="00C07282" w:rsidRPr="00D127F2">
        <w:rPr>
          <w:rFonts w:hAnsi="ＭＳ ゴシック" w:hint="eastAsia"/>
          <w:sz w:val="18"/>
          <w:szCs w:val="18"/>
          <w:highlight w:val="cyan"/>
        </w:rPr>
        <w:t>届</w:t>
      </w:r>
      <w:r w:rsidR="00BD32AA" w:rsidRPr="00D127F2">
        <w:rPr>
          <w:rFonts w:hAnsi="ＭＳ ゴシック" w:hint="eastAsia"/>
          <w:sz w:val="18"/>
          <w:szCs w:val="18"/>
          <w:highlight w:val="cyan"/>
        </w:rPr>
        <w:t>書（省令様式第３）の内容</w:t>
      </w:r>
      <w:r w:rsidR="00C7585E" w:rsidRPr="00D127F2">
        <w:rPr>
          <w:rFonts w:hAnsi="ＭＳ ゴシック" w:hint="eastAsia"/>
          <w:sz w:val="18"/>
          <w:szCs w:val="18"/>
          <w:highlight w:val="cyan"/>
        </w:rPr>
        <w:t>を添付して差し支えない。</w:t>
      </w:r>
    </w:p>
    <w:p w14:paraId="0C01DFC2" w14:textId="206426CA" w:rsidR="007537B5" w:rsidRPr="007537B5" w:rsidRDefault="00FA7C5C" w:rsidP="00162F38">
      <w:pPr>
        <w:snapToGrid w:val="0"/>
        <w:jc w:val="left"/>
      </w:pPr>
      <w:r w:rsidRPr="00A063CC">
        <w:rPr>
          <w:rFonts w:hint="eastAsia"/>
          <w:sz w:val="18"/>
          <w:szCs w:val="18"/>
        </w:rPr>
        <w:t>注）本書式は研究責任（代表）医師が作成し、</w:t>
      </w:r>
      <w:r w:rsidR="00AC61CA" w:rsidRPr="00AC61CA">
        <w:rPr>
          <w:rFonts w:hint="eastAsia"/>
          <w:sz w:val="18"/>
          <w:szCs w:val="18"/>
        </w:rPr>
        <w:t>認定臨床研究審査委員会</w:t>
      </w:r>
      <w:r w:rsidR="00E65C96">
        <w:rPr>
          <w:rFonts w:hint="eastAsia"/>
          <w:sz w:val="18"/>
          <w:szCs w:val="18"/>
        </w:rPr>
        <w:t xml:space="preserve"> 委員長</w:t>
      </w:r>
      <w:r w:rsidR="00AC61CA" w:rsidRPr="00AC61CA">
        <w:rPr>
          <w:rFonts w:hint="eastAsia"/>
          <w:sz w:val="18"/>
          <w:szCs w:val="18"/>
        </w:rPr>
        <w:t>に提出する</w:t>
      </w:r>
      <w:r w:rsidRPr="00A063CC">
        <w:rPr>
          <w:rFonts w:hint="eastAsia"/>
          <w:sz w:val="18"/>
          <w:szCs w:val="18"/>
        </w:rPr>
        <w:t>。</w:t>
      </w:r>
    </w:p>
    <w:sectPr w:rsidR="007537B5" w:rsidRPr="007537B5" w:rsidSect="00162F38">
      <w:footerReference w:type="default" r:id="rId11"/>
      <w:pgSz w:w="11906" w:h="16838" w:code="9"/>
      <w:pgMar w:top="1440" w:right="1080" w:bottom="1440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E499D8" w14:textId="77777777" w:rsidR="00D54A01" w:rsidRDefault="00D54A01" w:rsidP="00F53930">
      <w:r>
        <w:separator/>
      </w:r>
    </w:p>
  </w:endnote>
  <w:endnote w:type="continuationSeparator" w:id="0">
    <w:p w14:paraId="0B23F4F6" w14:textId="77777777" w:rsidR="00D54A01" w:rsidRDefault="00D54A01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232E7" w14:textId="77777777" w:rsidR="00363415" w:rsidRPr="006045B7" w:rsidRDefault="00363415" w:rsidP="007D432A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DF82CF" w14:textId="77777777" w:rsidR="00D54A01" w:rsidRDefault="00D54A01" w:rsidP="00F53930">
      <w:r>
        <w:separator/>
      </w:r>
    </w:p>
  </w:footnote>
  <w:footnote w:type="continuationSeparator" w:id="0">
    <w:p w14:paraId="3863F13A" w14:textId="77777777" w:rsidR="00D54A01" w:rsidRDefault="00D54A01" w:rsidP="00F53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3FF4"/>
    <w:multiLevelType w:val="hybridMultilevel"/>
    <w:tmpl w:val="876802F8"/>
    <w:lvl w:ilvl="0" w:tplc="76DA243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232F0"/>
    <w:multiLevelType w:val="hybridMultilevel"/>
    <w:tmpl w:val="ABF6938E"/>
    <w:lvl w:ilvl="0" w:tplc="7DF83A3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661B0"/>
    <w:multiLevelType w:val="hybridMultilevel"/>
    <w:tmpl w:val="BB5A13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7F5CB5"/>
    <w:multiLevelType w:val="hybridMultilevel"/>
    <w:tmpl w:val="97261A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513F7"/>
    <w:multiLevelType w:val="hybridMultilevel"/>
    <w:tmpl w:val="524CA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0626B8"/>
    <w:multiLevelType w:val="hybridMultilevel"/>
    <w:tmpl w:val="0F4AD0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F04417"/>
    <w:multiLevelType w:val="hybridMultilevel"/>
    <w:tmpl w:val="C1E2A0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DF2F8C"/>
    <w:multiLevelType w:val="hybridMultilevel"/>
    <w:tmpl w:val="B784CF7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9A3E18"/>
    <w:multiLevelType w:val="hybridMultilevel"/>
    <w:tmpl w:val="4E30E3D4"/>
    <w:lvl w:ilvl="0" w:tplc="C512E48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C4743A"/>
    <w:multiLevelType w:val="hybridMultilevel"/>
    <w:tmpl w:val="312E16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C61BA5"/>
    <w:multiLevelType w:val="hybridMultilevel"/>
    <w:tmpl w:val="3384A9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8A1463"/>
    <w:multiLevelType w:val="hybridMultilevel"/>
    <w:tmpl w:val="5C1C2F4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8D24402"/>
    <w:multiLevelType w:val="hybridMultilevel"/>
    <w:tmpl w:val="6634392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2648FA"/>
    <w:multiLevelType w:val="hybridMultilevel"/>
    <w:tmpl w:val="D0F4CD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F01856"/>
    <w:multiLevelType w:val="hybridMultilevel"/>
    <w:tmpl w:val="52E469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6D25C3"/>
    <w:multiLevelType w:val="hybridMultilevel"/>
    <w:tmpl w:val="A662980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CE1A9E"/>
    <w:multiLevelType w:val="hybridMultilevel"/>
    <w:tmpl w:val="CDFCD7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E83178"/>
    <w:multiLevelType w:val="hybridMultilevel"/>
    <w:tmpl w:val="F1DABD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CE1155"/>
    <w:multiLevelType w:val="hybridMultilevel"/>
    <w:tmpl w:val="38AA48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C4013D"/>
    <w:multiLevelType w:val="hybridMultilevel"/>
    <w:tmpl w:val="4DA4DC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7C2359"/>
    <w:multiLevelType w:val="hybridMultilevel"/>
    <w:tmpl w:val="9A043A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9"/>
  </w:num>
  <w:num w:numId="3">
    <w:abstractNumId w:val="5"/>
  </w:num>
  <w:num w:numId="4">
    <w:abstractNumId w:val="11"/>
  </w:num>
  <w:num w:numId="5">
    <w:abstractNumId w:val="2"/>
  </w:num>
  <w:num w:numId="6">
    <w:abstractNumId w:val="0"/>
  </w:num>
  <w:num w:numId="7">
    <w:abstractNumId w:val="7"/>
  </w:num>
  <w:num w:numId="8">
    <w:abstractNumId w:val="18"/>
  </w:num>
  <w:num w:numId="9">
    <w:abstractNumId w:val="16"/>
  </w:num>
  <w:num w:numId="10">
    <w:abstractNumId w:val="22"/>
  </w:num>
  <w:num w:numId="11">
    <w:abstractNumId w:val="20"/>
  </w:num>
  <w:num w:numId="12">
    <w:abstractNumId w:val="21"/>
  </w:num>
  <w:num w:numId="13">
    <w:abstractNumId w:val="3"/>
  </w:num>
  <w:num w:numId="14">
    <w:abstractNumId w:val="4"/>
  </w:num>
  <w:num w:numId="15">
    <w:abstractNumId w:val="24"/>
  </w:num>
  <w:num w:numId="16">
    <w:abstractNumId w:val="23"/>
  </w:num>
  <w:num w:numId="17">
    <w:abstractNumId w:val="1"/>
  </w:num>
  <w:num w:numId="18">
    <w:abstractNumId w:val="6"/>
  </w:num>
  <w:num w:numId="19">
    <w:abstractNumId w:val="13"/>
  </w:num>
  <w:num w:numId="20">
    <w:abstractNumId w:val="17"/>
  </w:num>
  <w:num w:numId="21">
    <w:abstractNumId w:val="10"/>
  </w:num>
  <w:num w:numId="22">
    <w:abstractNumId w:val="15"/>
  </w:num>
  <w:num w:numId="23">
    <w:abstractNumId w:val="8"/>
  </w:num>
  <w:num w:numId="24">
    <w:abstractNumId w:val="1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oNotTrackFormatting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6C"/>
    <w:rsid w:val="00004BC7"/>
    <w:rsid w:val="00011148"/>
    <w:rsid w:val="00013B68"/>
    <w:rsid w:val="00014BF0"/>
    <w:rsid w:val="00026CA0"/>
    <w:rsid w:val="00027FA0"/>
    <w:rsid w:val="00035644"/>
    <w:rsid w:val="00037288"/>
    <w:rsid w:val="00037AE3"/>
    <w:rsid w:val="00045173"/>
    <w:rsid w:val="0005742E"/>
    <w:rsid w:val="000651C8"/>
    <w:rsid w:val="000711B6"/>
    <w:rsid w:val="0007207B"/>
    <w:rsid w:val="000755B3"/>
    <w:rsid w:val="00083ADB"/>
    <w:rsid w:val="00085A38"/>
    <w:rsid w:val="000A1E34"/>
    <w:rsid w:val="000A2940"/>
    <w:rsid w:val="000B0698"/>
    <w:rsid w:val="000B1E62"/>
    <w:rsid w:val="000B26CD"/>
    <w:rsid w:val="000B3F01"/>
    <w:rsid w:val="000C6475"/>
    <w:rsid w:val="000D1F96"/>
    <w:rsid w:val="000D2B9B"/>
    <w:rsid w:val="000D4A7A"/>
    <w:rsid w:val="000E2D10"/>
    <w:rsid w:val="000E5D2E"/>
    <w:rsid w:val="000E74EA"/>
    <w:rsid w:val="000F4DC5"/>
    <w:rsid w:val="001023A9"/>
    <w:rsid w:val="00104D56"/>
    <w:rsid w:val="00105927"/>
    <w:rsid w:val="00110A42"/>
    <w:rsid w:val="00116825"/>
    <w:rsid w:val="0011695F"/>
    <w:rsid w:val="001222B6"/>
    <w:rsid w:val="00123D9A"/>
    <w:rsid w:val="00124D65"/>
    <w:rsid w:val="00126D47"/>
    <w:rsid w:val="00127A29"/>
    <w:rsid w:val="001405EE"/>
    <w:rsid w:val="001431B2"/>
    <w:rsid w:val="00143FFF"/>
    <w:rsid w:val="00144030"/>
    <w:rsid w:val="00144E05"/>
    <w:rsid w:val="00145543"/>
    <w:rsid w:val="00146F6F"/>
    <w:rsid w:val="001476F3"/>
    <w:rsid w:val="00162F38"/>
    <w:rsid w:val="00171BC8"/>
    <w:rsid w:val="00175832"/>
    <w:rsid w:val="00176173"/>
    <w:rsid w:val="00177D4F"/>
    <w:rsid w:val="0018106D"/>
    <w:rsid w:val="001876A8"/>
    <w:rsid w:val="0018796C"/>
    <w:rsid w:val="001937C7"/>
    <w:rsid w:val="00196CC7"/>
    <w:rsid w:val="001A7524"/>
    <w:rsid w:val="001A7847"/>
    <w:rsid w:val="001B6D5A"/>
    <w:rsid w:val="001D36E8"/>
    <w:rsid w:val="001E5D4D"/>
    <w:rsid w:val="001E6E0B"/>
    <w:rsid w:val="001F4DF8"/>
    <w:rsid w:val="002141B4"/>
    <w:rsid w:val="00224F94"/>
    <w:rsid w:val="0024359C"/>
    <w:rsid w:val="00246B34"/>
    <w:rsid w:val="002500DA"/>
    <w:rsid w:val="002531E7"/>
    <w:rsid w:val="00256BDC"/>
    <w:rsid w:val="00260E91"/>
    <w:rsid w:val="00264A07"/>
    <w:rsid w:val="002700DE"/>
    <w:rsid w:val="00274523"/>
    <w:rsid w:val="002768A1"/>
    <w:rsid w:val="00282630"/>
    <w:rsid w:val="00294DEB"/>
    <w:rsid w:val="002974F9"/>
    <w:rsid w:val="002A2BC1"/>
    <w:rsid w:val="002A3739"/>
    <w:rsid w:val="002A4448"/>
    <w:rsid w:val="002A5DFA"/>
    <w:rsid w:val="002B262A"/>
    <w:rsid w:val="002C2883"/>
    <w:rsid w:val="002C4578"/>
    <w:rsid w:val="002C7760"/>
    <w:rsid w:val="002D4DB9"/>
    <w:rsid w:val="002D66B2"/>
    <w:rsid w:val="002E205F"/>
    <w:rsid w:val="002E2DCE"/>
    <w:rsid w:val="002E6DDD"/>
    <w:rsid w:val="002E7562"/>
    <w:rsid w:val="002E7B31"/>
    <w:rsid w:val="003106C7"/>
    <w:rsid w:val="00312074"/>
    <w:rsid w:val="00316C1A"/>
    <w:rsid w:val="0032282D"/>
    <w:rsid w:val="00323285"/>
    <w:rsid w:val="00324689"/>
    <w:rsid w:val="00335753"/>
    <w:rsid w:val="003358E8"/>
    <w:rsid w:val="00336CB2"/>
    <w:rsid w:val="00342D0E"/>
    <w:rsid w:val="00342DF4"/>
    <w:rsid w:val="003455BA"/>
    <w:rsid w:val="00351FD8"/>
    <w:rsid w:val="00353FE3"/>
    <w:rsid w:val="0035557A"/>
    <w:rsid w:val="00355CB8"/>
    <w:rsid w:val="00360683"/>
    <w:rsid w:val="00362BA5"/>
    <w:rsid w:val="00363415"/>
    <w:rsid w:val="00367ACC"/>
    <w:rsid w:val="0037356D"/>
    <w:rsid w:val="00375454"/>
    <w:rsid w:val="00376AFE"/>
    <w:rsid w:val="0039158E"/>
    <w:rsid w:val="00393A59"/>
    <w:rsid w:val="003976D2"/>
    <w:rsid w:val="003A1C04"/>
    <w:rsid w:val="003A593E"/>
    <w:rsid w:val="003B17F5"/>
    <w:rsid w:val="003B3B31"/>
    <w:rsid w:val="003C26FD"/>
    <w:rsid w:val="003C67D4"/>
    <w:rsid w:val="003D14DF"/>
    <w:rsid w:val="003D29ED"/>
    <w:rsid w:val="003D4FCE"/>
    <w:rsid w:val="003D6C2B"/>
    <w:rsid w:val="003E2813"/>
    <w:rsid w:val="003E5C59"/>
    <w:rsid w:val="003F3F2A"/>
    <w:rsid w:val="003F4559"/>
    <w:rsid w:val="003F70BA"/>
    <w:rsid w:val="00405796"/>
    <w:rsid w:val="0041247D"/>
    <w:rsid w:val="00413488"/>
    <w:rsid w:val="00413496"/>
    <w:rsid w:val="004141FB"/>
    <w:rsid w:val="004159C9"/>
    <w:rsid w:val="00424BBC"/>
    <w:rsid w:val="00424F19"/>
    <w:rsid w:val="004264C7"/>
    <w:rsid w:val="004326E5"/>
    <w:rsid w:val="00432909"/>
    <w:rsid w:val="00432ED5"/>
    <w:rsid w:val="00440F96"/>
    <w:rsid w:val="00443001"/>
    <w:rsid w:val="00453744"/>
    <w:rsid w:val="00460F97"/>
    <w:rsid w:val="00461FFC"/>
    <w:rsid w:val="00467981"/>
    <w:rsid w:val="0047046E"/>
    <w:rsid w:val="0048393A"/>
    <w:rsid w:val="00484F4B"/>
    <w:rsid w:val="0048598C"/>
    <w:rsid w:val="004A1F54"/>
    <w:rsid w:val="004A43E7"/>
    <w:rsid w:val="004A7A03"/>
    <w:rsid w:val="004B5204"/>
    <w:rsid w:val="004B765E"/>
    <w:rsid w:val="004C633E"/>
    <w:rsid w:val="004D1274"/>
    <w:rsid w:val="004D741B"/>
    <w:rsid w:val="004E5060"/>
    <w:rsid w:val="004E707A"/>
    <w:rsid w:val="004F719D"/>
    <w:rsid w:val="004F786D"/>
    <w:rsid w:val="00505BAC"/>
    <w:rsid w:val="005206C9"/>
    <w:rsid w:val="00544143"/>
    <w:rsid w:val="005449A0"/>
    <w:rsid w:val="005536D2"/>
    <w:rsid w:val="005565FD"/>
    <w:rsid w:val="0056441F"/>
    <w:rsid w:val="00572220"/>
    <w:rsid w:val="00572E73"/>
    <w:rsid w:val="00580898"/>
    <w:rsid w:val="005813E8"/>
    <w:rsid w:val="00583DA5"/>
    <w:rsid w:val="005853C7"/>
    <w:rsid w:val="00595250"/>
    <w:rsid w:val="00597501"/>
    <w:rsid w:val="00597C71"/>
    <w:rsid w:val="005B1E75"/>
    <w:rsid w:val="005B2303"/>
    <w:rsid w:val="005B2DD3"/>
    <w:rsid w:val="005B35D5"/>
    <w:rsid w:val="005B404B"/>
    <w:rsid w:val="005B5BB5"/>
    <w:rsid w:val="005C0BFB"/>
    <w:rsid w:val="005C3E6C"/>
    <w:rsid w:val="005C6F7D"/>
    <w:rsid w:val="005D652F"/>
    <w:rsid w:val="005E0330"/>
    <w:rsid w:val="005E063B"/>
    <w:rsid w:val="005E264A"/>
    <w:rsid w:val="005E630E"/>
    <w:rsid w:val="005F20BE"/>
    <w:rsid w:val="005F72B7"/>
    <w:rsid w:val="005F7C0C"/>
    <w:rsid w:val="00602E02"/>
    <w:rsid w:val="006045B7"/>
    <w:rsid w:val="00606288"/>
    <w:rsid w:val="00607A60"/>
    <w:rsid w:val="006122AF"/>
    <w:rsid w:val="00614DB2"/>
    <w:rsid w:val="00625AF5"/>
    <w:rsid w:val="006308F6"/>
    <w:rsid w:val="00633830"/>
    <w:rsid w:val="00634343"/>
    <w:rsid w:val="00640BB4"/>
    <w:rsid w:val="00641113"/>
    <w:rsid w:val="0066070B"/>
    <w:rsid w:val="006632FC"/>
    <w:rsid w:val="006821CF"/>
    <w:rsid w:val="00682C34"/>
    <w:rsid w:val="00692434"/>
    <w:rsid w:val="00692633"/>
    <w:rsid w:val="006A43E0"/>
    <w:rsid w:val="006C4426"/>
    <w:rsid w:val="006C5943"/>
    <w:rsid w:val="006D451D"/>
    <w:rsid w:val="006E1693"/>
    <w:rsid w:val="006E7A0B"/>
    <w:rsid w:val="006F4283"/>
    <w:rsid w:val="006F5BF9"/>
    <w:rsid w:val="007000F3"/>
    <w:rsid w:val="007033BD"/>
    <w:rsid w:val="00706DEF"/>
    <w:rsid w:val="00711425"/>
    <w:rsid w:val="00717105"/>
    <w:rsid w:val="007212D7"/>
    <w:rsid w:val="00723DDF"/>
    <w:rsid w:val="00725181"/>
    <w:rsid w:val="0073032C"/>
    <w:rsid w:val="00735EEB"/>
    <w:rsid w:val="00736933"/>
    <w:rsid w:val="007373E4"/>
    <w:rsid w:val="00737738"/>
    <w:rsid w:val="007406B0"/>
    <w:rsid w:val="007416F0"/>
    <w:rsid w:val="007429AF"/>
    <w:rsid w:val="00747C31"/>
    <w:rsid w:val="007504BF"/>
    <w:rsid w:val="007537B5"/>
    <w:rsid w:val="00763E01"/>
    <w:rsid w:val="007649FE"/>
    <w:rsid w:val="007736F8"/>
    <w:rsid w:val="00777CDA"/>
    <w:rsid w:val="00782885"/>
    <w:rsid w:val="00785913"/>
    <w:rsid w:val="00791C98"/>
    <w:rsid w:val="007929B9"/>
    <w:rsid w:val="00796645"/>
    <w:rsid w:val="007A4C47"/>
    <w:rsid w:val="007B2B00"/>
    <w:rsid w:val="007B39BE"/>
    <w:rsid w:val="007B438E"/>
    <w:rsid w:val="007C14DA"/>
    <w:rsid w:val="007C272C"/>
    <w:rsid w:val="007C6A05"/>
    <w:rsid w:val="007D432A"/>
    <w:rsid w:val="007E6B14"/>
    <w:rsid w:val="007F1C36"/>
    <w:rsid w:val="007F2B02"/>
    <w:rsid w:val="007F3292"/>
    <w:rsid w:val="00806764"/>
    <w:rsid w:val="008221E8"/>
    <w:rsid w:val="00823F8E"/>
    <w:rsid w:val="00826307"/>
    <w:rsid w:val="00831B77"/>
    <w:rsid w:val="00841E8D"/>
    <w:rsid w:val="00856E66"/>
    <w:rsid w:val="00866922"/>
    <w:rsid w:val="0086759B"/>
    <w:rsid w:val="0087444E"/>
    <w:rsid w:val="00890ACF"/>
    <w:rsid w:val="00890EE0"/>
    <w:rsid w:val="008C33E2"/>
    <w:rsid w:val="008C46AD"/>
    <w:rsid w:val="008D4AF5"/>
    <w:rsid w:val="008E0631"/>
    <w:rsid w:val="008E0E27"/>
    <w:rsid w:val="008E4553"/>
    <w:rsid w:val="008F689D"/>
    <w:rsid w:val="00900F9F"/>
    <w:rsid w:val="00901274"/>
    <w:rsid w:val="009028D9"/>
    <w:rsid w:val="00937D50"/>
    <w:rsid w:val="009408BB"/>
    <w:rsid w:val="009531A9"/>
    <w:rsid w:val="0095391B"/>
    <w:rsid w:val="0095770D"/>
    <w:rsid w:val="00965141"/>
    <w:rsid w:val="00967AF1"/>
    <w:rsid w:val="009726BE"/>
    <w:rsid w:val="009816AA"/>
    <w:rsid w:val="00981A05"/>
    <w:rsid w:val="0098323F"/>
    <w:rsid w:val="00983EEE"/>
    <w:rsid w:val="00985574"/>
    <w:rsid w:val="00997E7D"/>
    <w:rsid w:val="009A07DE"/>
    <w:rsid w:val="009A36ED"/>
    <w:rsid w:val="009A3B6E"/>
    <w:rsid w:val="009B15D9"/>
    <w:rsid w:val="009B34F6"/>
    <w:rsid w:val="009B3895"/>
    <w:rsid w:val="009B3C19"/>
    <w:rsid w:val="009B7535"/>
    <w:rsid w:val="009B7959"/>
    <w:rsid w:val="009C6580"/>
    <w:rsid w:val="009C6B59"/>
    <w:rsid w:val="009C769B"/>
    <w:rsid w:val="009E0E8E"/>
    <w:rsid w:val="009E7C73"/>
    <w:rsid w:val="009F4A48"/>
    <w:rsid w:val="00A04845"/>
    <w:rsid w:val="00A04CA0"/>
    <w:rsid w:val="00A063CC"/>
    <w:rsid w:val="00A176CD"/>
    <w:rsid w:val="00A17A9D"/>
    <w:rsid w:val="00A216CB"/>
    <w:rsid w:val="00A218B1"/>
    <w:rsid w:val="00A24B55"/>
    <w:rsid w:val="00A267DA"/>
    <w:rsid w:val="00A27610"/>
    <w:rsid w:val="00A31668"/>
    <w:rsid w:val="00A32355"/>
    <w:rsid w:val="00A42984"/>
    <w:rsid w:val="00A45AF4"/>
    <w:rsid w:val="00A567D9"/>
    <w:rsid w:val="00A57C59"/>
    <w:rsid w:val="00A57F53"/>
    <w:rsid w:val="00A60BD8"/>
    <w:rsid w:val="00A67549"/>
    <w:rsid w:val="00A736E1"/>
    <w:rsid w:val="00A759E1"/>
    <w:rsid w:val="00A901BC"/>
    <w:rsid w:val="00AA2F05"/>
    <w:rsid w:val="00AA3BDE"/>
    <w:rsid w:val="00AA52B2"/>
    <w:rsid w:val="00AC17F3"/>
    <w:rsid w:val="00AC61CA"/>
    <w:rsid w:val="00AD76A1"/>
    <w:rsid w:val="00AD7C15"/>
    <w:rsid w:val="00AE32AC"/>
    <w:rsid w:val="00AE590D"/>
    <w:rsid w:val="00B00517"/>
    <w:rsid w:val="00B0303B"/>
    <w:rsid w:val="00B07BE6"/>
    <w:rsid w:val="00B12DCB"/>
    <w:rsid w:val="00B16059"/>
    <w:rsid w:val="00B26CA8"/>
    <w:rsid w:val="00B27C8E"/>
    <w:rsid w:val="00B41936"/>
    <w:rsid w:val="00B5404E"/>
    <w:rsid w:val="00B57701"/>
    <w:rsid w:val="00B77956"/>
    <w:rsid w:val="00B8013B"/>
    <w:rsid w:val="00B828DC"/>
    <w:rsid w:val="00B86F14"/>
    <w:rsid w:val="00B92474"/>
    <w:rsid w:val="00BA4527"/>
    <w:rsid w:val="00BA5FE0"/>
    <w:rsid w:val="00BB6996"/>
    <w:rsid w:val="00BC032A"/>
    <w:rsid w:val="00BC25A9"/>
    <w:rsid w:val="00BC607F"/>
    <w:rsid w:val="00BD32AA"/>
    <w:rsid w:val="00BD4234"/>
    <w:rsid w:val="00BD5495"/>
    <w:rsid w:val="00C07282"/>
    <w:rsid w:val="00C108B9"/>
    <w:rsid w:val="00C13122"/>
    <w:rsid w:val="00C2033C"/>
    <w:rsid w:val="00C227E1"/>
    <w:rsid w:val="00C22C54"/>
    <w:rsid w:val="00C33516"/>
    <w:rsid w:val="00C33BC4"/>
    <w:rsid w:val="00C366DC"/>
    <w:rsid w:val="00C5169E"/>
    <w:rsid w:val="00C54285"/>
    <w:rsid w:val="00C5679B"/>
    <w:rsid w:val="00C62458"/>
    <w:rsid w:val="00C6416F"/>
    <w:rsid w:val="00C728B3"/>
    <w:rsid w:val="00C75191"/>
    <w:rsid w:val="00C7585E"/>
    <w:rsid w:val="00C7757B"/>
    <w:rsid w:val="00C80904"/>
    <w:rsid w:val="00C8646D"/>
    <w:rsid w:val="00C97DA8"/>
    <w:rsid w:val="00CB0287"/>
    <w:rsid w:val="00CB0CA7"/>
    <w:rsid w:val="00CB7794"/>
    <w:rsid w:val="00CC13E3"/>
    <w:rsid w:val="00CC35ED"/>
    <w:rsid w:val="00CC3A1F"/>
    <w:rsid w:val="00CC4A1C"/>
    <w:rsid w:val="00CD7889"/>
    <w:rsid w:val="00CE4692"/>
    <w:rsid w:val="00CE5A7B"/>
    <w:rsid w:val="00CE7C66"/>
    <w:rsid w:val="00CF084D"/>
    <w:rsid w:val="00CF256F"/>
    <w:rsid w:val="00CF27D3"/>
    <w:rsid w:val="00CF5138"/>
    <w:rsid w:val="00D0666A"/>
    <w:rsid w:val="00D07031"/>
    <w:rsid w:val="00D106F9"/>
    <w:rsid w:val="00D127F2"/>
    <w:rsid w:val="00D128F8"/>
    <w:rsid w:val="00D13E96"/>
    <w:rsid w:val="00D20D09"/>
    <w:rsid w:val="00D223D0"/>
    <w:rsid w:val="00D35494"/>
    <w:rsid w:val="00D421D4"/>
    <w:rsid w:val="00D432A5"/>
    <w:rsid w:val="00D4412C"/>
    <w:rsid w:val="00D53E10"/>
    <w:rsid w:val="00D54A01"/>
    <w:rsid w:val="00D65C18"/>
    <w:rsid w:val="00D7052F"/>
    <w:rsid w:val="00D7186E"/>
    <w:rsid w:val="00D771CC"/>
    <w:rsid w:val="00D91AB9"/>
    <w:rsid w:val="00DB008D"/>
    <w:rsid w:val="00DB0B1E"/>
    <w:rsid w:val="00DB31F7"/>
    <w:rsid w:val="00DB7E13"/>
    <w:rsid w:val="00DC79AA"/>
    <w:rsid w:val="00DD2965"/>
    <w:rsid w:val="00DE44E5"/>
    <w:rsid w:val="00DE500C"/>
    <w:rsid w:val="00DE71A2"/>
    <w:rsid w:val="00DF4F2D"/>
    <w:rsid w:val="00DF5A43"/>
    <w:rsid w:val="00DF5B73"/>
    <w:rsid w:val="00E0176B"/>
    <w:rsid w:val="00E165C0"/>
    <w:rsid w:val="00E16A9C"/>
    <w:rsid w:val="00E30209"/>
    <w:rsid w:val="00E30F87"/>
    <w:rsid w:val="00E3244F"/>
    <w:rsid w:val="00E32542"/>
    <w:rsid w:val="00E32A81"/>
    <w:rsid w:val="00E35125"/>
    <w:rsid w:val="00E424A7"/>
    <w:rsid w:val="00E51916"/>
    <w:rsid w:val="00E600D7"/>
    <w:rsid w:val="00E64168"/>
    <w:rsid w:val="00E65C96"/>
    <w:rsid w:val="00E77770"/>
    <w:rsid w:val="00E80C26"/>
    <w:rsid w:val="00E81F98"/>
    <w:rsid w:val="00E929F1"/>
    <w:rsid w:val="00E93187"/>
    <w:rsid w:val="00E969E7"/>
    <w:rsid w:val="00EA650A"/>
    <w:rsid w:val="00EB01FB"/>
    <w:rsid w:val="00EC6953"/>
    <w:rsid w:val="00ED5105"/>
    <w:rsid w:val="00EE5C76"/>
    <w:rsid w:val="00EF082B"/>
    <w:rsid w:val="00EF1B19"/>
    <w:rsid w:val="00F00026"/>
    <w:rsid w:val="00F0470D"/>
    <w:rsid w:val="00F13129"/>
    <w:rsid w:val="00F23962"/>
    <w:rsid w:val="00F30FAD"/>
    <w:rsid w:val="00F3689F"/>
    <w:rsid w:val="00F5152B"/>
    <w:rsid w:val="00F53930"/>
    <w:rsid w:val="00F564C4"/>
    <w:rsid w:val="00F57F14"/>
    <w:rsid w:val="00F63F6F"/>
    <w:rsid w:val="00F66490"/>
    <w:rsid w:val="00F66852"/>
    <w:rsid w:val="00F700E1"/>
    <w:rsid w:val="00F8006B"/>
    <w:rsid w:val="00F830B1"/>
    <w:rsid w:val="00F87027"/>
    <w:rsid w:val="00F91C00"/>
    <w:rsid w:val="00F955DA"/>
    <w:rsid w:val="00F95B66"/>
    <w:rsid w:val="00F97C00"/>
    <w:rsid w:val="00FA204D"/>
    <w:rsid w:val="00FA3497"/>
    <w:rsid w:val="00FA4D9C"/>
    <w:rsid w:val="00FA7C5C"/>
    <w:rsid w:val="00FB4928"/>
    <w:rsid w:val="00FB4A9F"/>
    <w:rsid w:val="00FB4E93"/>
    <w:rsid w:val="00FC20B4"/>
    <w:rsid w:val="00FD077E"/>
    <w:rsid w:val="00FD0C9B"/>
    <w:rsid w:val="00FE1DC1"/>
    <w:rsid w:val="00FE519A"/>
    <w:rsid w:val="00FE652C"/>
    <w:rsid w:val="00FF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2973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semiHidden/>
    <w:unhideWhenUsed/>
    <w:rsid w:val="002B262A"/>
    <w:pPr>
      <w:jc w:val="center"/>
    </w:pPr>
  </w:style>
  <w:style w:type="character" w:customStyle="1" w:styleId="af4">
    <w:name w:val="記 (文字)"/>
    <w:basedOn w:val="a0"/>
    <w:link w:val="af3"/>
    <w:uiPriority w:val="99"/>
    <w:semiHidden/>
    <w:rsid w:val="002B262A"/>
    <w:rPr>
      <w:rFonts w:ascii="ＭＳ ゴシック" w:eastAsia="ＭＳ ゴシック"/>
      <w:kern w:val="2"/>
      <w:sz w:val="22"/>
      <w:szCs w:val="22"/>
    </w:rPr>
  </w:style>
  <w:style w:type="paragraph" w:styleId="af5">
    <w:name w:val="Closing"/>
    <w:basedOn w:val="a"/>
    <w:link w:val="af6"/>
    <w:uiPriority w:val="99"/>
    <w:semiHidden/>
    <w:unhideWhenUsed/>
    <w:rsid w:val="002B262A"/>
    <w:pPr>
      <w:jc w:val="right"/>
    </w:pPr>
  </w:style>
  <w:style w:type="character" w:customStyle="1" w:styleId="af6">
    <w:name w:val="結語 (文字)"/>
    <w:basedOn w:val="a0"/>
    <w:link w:val="af5"/>
    <w:uiPriority w:val="99"/>
    <w:semiHidden/>
    <w:rsid w:val="002B262A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2B33A-8B58-49D4-8216-0440CC5BD6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98C161-A02C-445A-B42C-D99B778ACD00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infopath/2007/PartnerControls"/>
    <ds:schemaRef ds:uri="http://purl.org/dc/terms/"/>
    <ds:schemaRef ds:uri="9725fb5e-432f-4654-a33d-139a2fd0c25c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887FE77-9C86-41A3-BE9F-B56E90640C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980506-F6B1-4018-8781-FFA1316BF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645FDF01.dotm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2020-05-19T05:35:00Z</dcterms:created>
  <dcterms:modified xsi:type="dcterms:W3CDTF">2020-05-19T05:35:00Z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0x01010032E7D9507E94224DA95900F3C43E8272</vt:lpwstr>
  </property>
</Properties>
</file>